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3E94" w14:textId="3606FCB2" w:rsidR="00A10FF2" w:rsidRDefault="004F074B" w:rsidP="004F074B">
      <w:pPr>
        <w:pStyle w:val="a7"/>
        <w:ind w:right="4820"/>
        <w:rPr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F93D" wp14:editId="1BE0890B">
                <wp:simplePos x="0" y="0"/>
                <wp:positionH relativeFrom="page">
                  <wp:posOffset>5311140</wp:posOffset>
                </wp:positionH>
                <wp:positionV relativeFrom="page">
                  <wp:posOffset>2647950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1E4F4545" w:rsidR="00B705AE" w:rsidRPr="00536A81" w:rsidRDefault="00F259E9" w:rsidP="00CE7DFD">
                            <w:pPr>
                              <w:jc w:val="center"/>
                            </w:pPr>
                            <w:r>
                              <w:t>330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2pt;margin-top:208.5pt;width:99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YuMEL4QAAAAwB&#10;AAAPAAAAAAAAAAAAAAAAAAkFAABkcnMvZG93bnJldi54bWxQSwUGAAAAAAQABADzAAAAFwYAAAAA&#10;" filled="f" stroked="f">
                <v:textbox inset="0,0,0,0">
                  <w:txbxContent>
                    <w:p w14:paraId="0E4D9A90" w14:textId="1E4F4545" w:rsidR="00B705AE" w:rsidRPr="00536A81" w:rsidRDefault="00F259E9" w:rsidP="00CE7DFD">
                      <w:pPr>
                        <w:jc w:val="center"/>
                      </w:pPr>
                      <w:r>
                        <w:t>330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FFAA3" wp14:editId="50DDF78A">
                <wp:simplePos x="0" y="0"/>
                <wp:positionH relativeFrom="page">
                  <wp:posOffset>1574800</wp:posOffset>
                </wp:positionH>
                <wp:positionV relativeFrom="page">
                  <wp:posOffset>2647950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3B260067" w:rsidR="00B705AE" w:rsidRPr="00C06726" w:rsidRDefault="004F074B" w:rsidP="00C06726">
                            <w:pPr>
                              <w:jc w:val="center"/>
                            </w:pPr>
                            <w:r>
                              <w:t>27.06.2024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4pt;margin-top:208.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5XY1C4AAAAAsB&#10;AAAPAAAAAAAAAAAAAAAAAAoFAABkcnMvZG93bnJldi54bWxQSwUGAAAAAAQABADzAAAAFwYAAAAA&#10;" filled="f" stroked="f">
                <v:textbox inset="0,0,0,0">
                  <w:txbxContent>
                    <w:p w14:paraId="7827D34B" w14:textId="3B260067" w:rsidR="00B705AE" w:rsidRPr="00C06726" w:rsidRDefault="004F074B" w:rsidP="00C06726">
                      <w:pPr>
                        <w:jc w:val="center"/>
                      </w:pPr>
                      <w:r>
                        <w:t>27.06.2024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5168" behindDoc="0" locked="0" layoutInCell="1" allowOverlap="1" wp14:anchorId="5DB5C43D" wp14:editId="1C9D04A7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 внесении изменени</w:t>
      </w:r>
      <w:r w:rsidR="001A1FBA">
        <w:t>я</w:t>
      </w:r>
      <w:r w:rsidR="00717B5A">
        <w:t xml:space="preserve"> в</w:t>
      </w:r>
      <w:r w:rsidR="00A32311">
        <w:t xml:space="preserve"> </w:t>
      </w:r>
      <w:r w:rsidR="001A1FBA">
        <w:t xml:space="preserve">пункт </w:t>
      </w:r>
      <w:r w:rsidR="00A32311" w:rsidRPr="00A32311">
        <w:t>6</w:t>
      </w:r>
      <w:r w:rsidR="001A1FBA">
        <w:t xml:space="preserve"> </w:t>
      </w:r>
      <w:r w:rsidR="005B5167">
        <w:t xml:space="preserve">раздела </w:t>
      </w:r>
      <w:r w:rsidR="005B5167">
        <w:rPr>
          <w:lang w:val="en-US"/>
        </w:rPr>
        <w:t>VI</w:t>
      </w:r>
      <w:r w:rsidR="005B5167">
        <w:t xml:space="preserve"> </w:t>
      </w:r>
      <w:r w:rsidR="001A1FBA">
        <w:t xml:space="preserve">Порядка </w:t>
      </w:r>
      <w:r w:rsidR="00A32311">
        <w:t>предоставления гарантий и особенности правового</w:t>
      </w:r>
      <w:r>
        <w:t xml:space="preserve"> </w:t>
      </w:r>
      <w:r w:rsidR="00A32311">
        <w:t>статуса лиц, замещающих муниципальную</w:t>
      </w:r>
      <w:r>
        <w:t xml:space="preserve"> </w:t>
      </w:r>
      <w:r w:rsidR="00A32311">
        <w:t>должность в Пермском муниципальном округе Пермского края</w:t>
      </w:r>
      <w:r>
        <w:t>,</w:t>
      </w:r>
      <w:r w:rsidR="00A32311">
        <w:t xml:space="preserve"> у</w:t>
      </w:r>
      <w:r w:rsidR="001A1FBA">
        <w:t xml:space="preserve">твержденного </w:t>
      </w:r>
      <w:r w:rsidR="00717B5A">
        <w:t>решение</w:t>
      </w:r>
      <w:r w:rsidR="001A1FBA">
        <w:t>м</w:t>
      </w:r>
      <w:r w:rsidR="00717B5A">
        <w:t xml:space="preserve"> Думы </w:t>
      </w:r>
      <w:r w:rsidR="00717B5A" w:rsidRPr="00717B5A">
        <w:t>Пермского муниципального округа</w:t>
      </w:r>
      <w:r w:rsidR="007A5118">
        <w:t xml:space="preserve"> </w:t>
      </w:r>
      <w:r w:rsidR="00717B5A" w:rsidRPr="00717B5A">
        <w:t xml:space="preserve">Пермского </w:t>
      </w:r>
      <w:r w:rsidR="001A1FBA">
        <w:rPr>
          <w:bCs/>
        </w:rPr>
        <w:t xml:space="preserve">края от </w:t>
      </w:r>
      <w:r w:rsidR="00A32311">
        <w:rPr>
          <w:bCs/>
        </w:rPr>
        <w:t>16</w:t>
      </w:r>
      <w:r w:rsidR="00717B5A" w:rsidRPr="007A5118">
        <w:rPr>
          <w:bCs/>
        </w:rPr>
        <w:t xml:space="preserve"> </w:t>
      </w:r>
      <w:r w:rsidR="00A32311">
        <w:rPr>
          <w:bCs/>
        </w:rPr>
        <w:t>февраля</w:t>
      </w:r>
      <w:r w:rsidR="00717B5A" w:rsidRPr="007A5118">
        <w:rPr>
          <w:bCs/>
        </w:rPr>
        <w:t xml:space="preserve"> 202</w:t>
      </w:r>
      <w:r w:rsidR="001A1FBA">
        <w:rPr>
          <w:bCs/>
        </w:rPr>
        <w:t>3</w:t>
      </w:r>
      <w:r w:rsidR="00717B5A" w:rsidRPr="007A5118">
        <w:rPr>
          <w:bCs/>
        </w:rPr>
        <w:t xml:space="preserve"> г. </w:t>
      </w:r>
      <w:r w:rsidR="0075032B" w:rsidRPr="007A5118">
        <w:rPr>
          <w:bCs/>
        </w:rPr>
        <w:t>№</w:t>
      </w:r>
      <w:r w:rsidR="00717B5A" w:rsidRPr="007A5118">
        <w:rPr>
          <w:bCs/>
        </w:rPr>
        <w:t xml:space="preserve"> </w:t>
      </w:r>
      <w:r w:rsidR="00A32311">
        <w:rPr>
          <w:bCs/>
        </w:rPr>
        <w:t>109</w:t>
      </w:r>
    </w:p>
    <w:p w14:paraId="6D6CBCCC" w14:textId="73C03A98" w:rsidR="00BD4E4E" w:rsidRDefault="00345997" w:rsidP="0087497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77CB" w:rsidRPr="009E77CB">
        <w:rPr>
          <w:rFonts w:ascii="Times New Roman" w:hAnsi="Times New Roman" w:cs="Times New Roman"/>
          <w:sz w:val="28"/>
          <w:szCs w:val="28"/>
        </w:rPr>
        <w:t>пунктом 1 части 2 статьи 25 Устава Пермского муниципального округа Пермского края</w:t>
      </w:r>
      <w:r w:rsidR="004B6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15C8B" w14:textId="77777777" w:rsidR="007C6816" w:rsidRDefault="001004D5" w:rsidP="0087497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="00942C62">
        <w:rPr>
          <w:szCs w:val="28"/>
        </w:rPr>
        <w:t>:</w:t>
      </w:r>
    </w:p>
    <w:p w14:paraId="5FDEA2A7" w14:textId="284C8A54" w:rsidR="00D63F82" w:rsidRPr="00B705AE" w:rsidRDefault="004F074B" w:rsidP="00874971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</w:pPr>
      <w:r>
        <w:rPr>
          <w:szCs w:val="28"/>
        </w:rPr>
        <w:t xml:space="preserve">1. </w:t>
      </w:r>
      <w:r w:rsidR="007C6816" w:rsidRPr="005B5167">
        <w:rPr>
          <w:szCs w:val="28"/>
        </w:rPr>
        <w:t xml:space="preserve">Внести в </w:t>
      </w:r>
      <w:r w:rsidRPr="004F074B">
        <w:t xml:space="preserve">пункт 6 раздела VI Порядка </w:t>
      </w:r>
      <w:r w:rsidR="005B5167" w:rsidRPr="005B5167">
        <w:t>предоставления гарантий и особенности правового</w:t>
      </w:r>
      <w:r w:rsidR="005B5167">
        <w:t xml:space="preserve"> </w:t>
      </w:r>
      <w:r w:rsidR="005B5167" w:rsidRPr="005B5167">
        <w:t>статуса лиц, замещающих муниципальную</w:t>
      </w:r>
      <w:r w:rsidR="005B5167">
        <w:t xml:space="preserve"> </w:t>
      </w:r>
      <w:r w:rsidR="005B5167" w:rsidRPr="005B5167">
        <w:t>должность в Пермском муниципальном округе Пермского края</w:t>
      </w:r>
      <w:r w:rsidR="005B5167">
        <w:t>,</w:t>
      </w:r>
      <w:r w:rsidR="005B5167" w:rsidRPr="005B5167">
        <w:t xml:space="preserve"> утвержденн</w:t>
      </w:r>
      <w:r>
        <w:t>ого</w:t>
      </w:r>
      <w:r w:rsidR="005B5167" w:rsidRPr="005B5167">
        <w:t xml:space="preserve"> решением Думы Пермского муниципального округа Пермского края от 16 февраля 2023 г. № 109</w:t>
      </w:r>
      <w:r>
        <w:t xml:space="preserve"> (редакции решений Думы Пермского муниципального округа Пермского края от</w:t>
      </w:r>
      <w:r w:rsidRPr="004F074B">
        <w:t xml:space="preserve"> 27 апреля 2023 г. № 166</w:t>
      </w:r>
      <w:r w:rsidR="0012241D">
        <w:t>, от 29 февраля 2024 г. № 305)</w:t>
      </w:r>
      <w:r>
        <w:t>,</w:t>
      </w:r>
      <w:r w:rsidR="005B5167" w:rsidRPr="005B5167">
        <w:t xml:space="preserve"> </w:t>
      </w:r>
      <w:r w:rsidR="007F6ABF">
        <w:rPr>
          <w:bCs/>
        </w:rPr>
        <w:t>изменение</w:t>
      </w:r>
      <w:r w:rsidR="0012241D">
        <w:rPr>
          <w:bCs/>
        </w:rPr>
        <w:t>, изложив его в</w:t>
      </w:r>
      <w:r w:rsidR="00B705AE">
        <w:rPr>
          <w:bCs/>
        </w:rPr>
        <w:t xml:space="preserve"> следующей редакции:</w:t>
      </w:r>
    </w:p>
    <w:p w14:paraId="505D8216" w14:textId="1B636F37" w:rsidR="005F6764" w:rsidRDefault="00986026" w:rsidP="00874971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«</w:t>
      </w:r>
      <w:r w:rsidR="00494847">
        <w:t>6. Лицо</w:t>
      </w:r>
      <w:r w:rsidR="00494847" w:rsidRPr="00494847">
        <w:t>, осуществляющее свои полномочия на постоянной основе</w:t>
      </w:r>
      <w:r w:rsidR="00494847">
        <w:t xml:space="preserve">, </w:t>
      </w:r>
      <w:r w:rsidR="008130C6" w:rsidRPr="008130C6">
        <w:t>имеет право проходить ежегодную диспансеризацию за счет средств бюджета Пермского муниципального округа Пермского края в медицинских учреждениях, определенных органом местного самоуправления в соответствии с графиком прохождения диспансеризации муниципальными служащими.</w:t>
      </w:r>
    </w:p>
    <w:p w14:paraId="65D2FA73" w14:textId="4BDEA6E7" w:rsidR="007C6816" w:rsidRPr="007C6816" w:rsidRDefault="005F6764" w:rsidP="0087497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t>Размер финансового обеспечения затрат на проведение ежегодной диспансеризации одного лица, осуществляющее свои полномочия на постоянной основе за счет средств бюджета Пермского муниципального округа Пермского края</w:t>
      </w:r>
      <w:r w:rsidR="0036313A">
        <w:t xml:space="preserve"> на очередной финансовый год определяется в размере 3 881,5 рублей. Размер финансового обеспечения затрат на проведение ежегодной </w:t>
      </w:r>
      <w:r w:rsidR="0036313A">
        <w:lastRenderedPageBreak/>
        <w:t>диспансеризации на последующие годы увеличивается (индексируется) на размер индекса потребительских цен, установленный основными показателями прогноза социально-экономического развития Пермского муниципального округа Пермского края на очередной финансовый год и плановый период.</w:t>
      </w:r>
      <w:r w:rsidR="007C6816">
        <w:t>».</w:t>
      </w:r>
    </w:p>
    <w:p w14:paraId="2360EFAF" w14:textId="50AE5B62" w:rsidR="005948E6" w:rsidRDefault="00BB5F3B" w:rsidP="0087497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341DDD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341DDD">
        <w:rPr>
          <w:szCs w:val="28"/>
        </w:rPr>
        <w:t>и разместить на официальном сайте Пермского муниципального округа</w:t>
      </w:r>
      <w:r w:rsidR="004114CD">
        <w:rPr>
          <w:szCs w:val="28"/>
        </w:rPr>
        <w:t xml:space="preserve"> </w:t>
      </w:r>
      <w:r w:rsidR="00341DDD" w:rsidRPr="00341DDD">
        <w:rPr>
          <w:szCs w:val="28"/>
        </w:rPr>
        <w:t>в информационно-телекоммуникационной сети Интернет (www.perm</w:t>
      </w:r>
      <w:r w:rsidR="009E77CB">
        <w:rPr>
          <w:szCs w:val="28"/>
          <w:lang w:val="en-US"/>
        </w:rPr>
        <w:t>okrug</w:t>
      </w:r>
      <w:r w:rsidR="00341DDD" w:rsidRPr="00341DDD">
        <w:rPr>
          <w:szCs w:val="28"/>
        </w:rPr>
        <w:t>.ru)</w:t>
      </w:r>
      <w:r w:rsidR="00341DDD">
        <w:rPr>
          <w:szCs w:val="28"/>
        </w:rPr>
        <w:t>.</w:t>
      </w:r>
    </w:p>
    <w:p w14:paraId="4182DC89" w14:textId="3056409B" w:rsidR="00CE7DFD" w:rsidRPr="00494847" w:rsidRDefault="00BB5F3B" w:rsidP="00874971">
      <w:pPr>
        <w:spacing w:line="360" w:lineRule="exact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 xml:space="preserve">со дня его </w:t>
      </w:r>
      <w:r w:rsidR="00955CF2">
        <w:rPr>
          <w:szCs w:val="28"/>
        </w:rPr>
        <w:t>официального опубликования</w:t>
      </w:r>
      <w:r w:rsidR="00494847">
        <w:rPr>
          <w:szCs w:val="28"/>
        </w:rPr>
        <w:t xml:space="preserve"> </w:t>
      </w:r>
      <w:r w:rsidR="00494847">
        <w:rPr>
          <w:bCs/>
          <w:szCs w:val="28"/>
        </w:rPr>
        <w:t>и распространяется на правоотношения, возникшие с 01 января 2024 года.</w:t>
      </w:r>
    </w:p>
    <w:p w14:paraId="10B0E808" w14:textId="77777777" w:rsidR="00C47E90" w:rsidRDefault="00C47E90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50E6161" w14:textId="77777777" w:rsidR="00BB5F3B" w:rsidRPr="001004D5" w:rsidRDefault="00BB5F3B" w:rsidP="00C47E90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545356D3" w14:textId="77777777" w:rsidR="00CE7DFD" w:rsidRPr="009E4586" w:rsidRDefault="00CE7DFD" w:rsidP="00874971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2245039F" w14:textId="2D3B1AF2" w:rsidR="00373356" w:rsidRDefault="00CE7DFD" w:rsidP="00874971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2330A9">
        <w:rPr>
          <w:szCs w:val="28"/>
        </w:rPr>
        <w:t xml:space="preserve">                          </w:t>
      </w:r>
      <w:r w:rsidR="00874971">
        <w:rPr>
          <w:szCs w:val="28"/>
        </w:rPr>
        <w:t xml:space="preserve"> </w:t>
      </w:r>
      <w:r w:rsidR="002330A9">
        <w:rPr>
          <w:szCs w:val="28"/>
        </w:rPr>
        <w:t xml:space="preserve">                       </w:t>
      </w:r>
      <w:r>
        <w:rPr>
          <w:szCs w:val="28"/>
        </w:rPr>
        <w:t>Д.В. Гордиенк</w:t>
      </w:r>
      <w:r w:rsidR="009A1239">
        <w:rPr>
          <w:szCs w:val="28"/>
        </w:rPr>
        <w:t>о</w:t>
      </w:r>
    </w:p>
    <w:p w14:paraId="54A0526C" w14:textId="77777777" w:rsidR="00A556EC" w:rsidRDefault="00A556EC" w:rsidP="00874971">
      <w:pPr>
        <w:tabs>
          <w:tab w:val="left" w:pos="7938"/>
        </w:tabs>
        <w:spacing w:line="240" w:lineRule="exact"/>
        <w:rPr>
          <w:szCs w:val="28"/>
        </w:rPr>
      </w:pPr>
    </w:p>
    <w:p w14:paraId="4771A929" w14:textId="50EC2153" w:rsidR="00553263" w:rsidRPr="00553263" w:rsidRDefault="00553263" w:rsidP="00874971">
      <w:pPr>
        <w:tabs>
          <w:tab w:val="left" w:pos="7938"/>
        </w:tabs>
        <w:spacing w:line="240" w:lineRule="exact"/>
        <w:rPr>
          <w:szCs w:val="28"/>
        </w:rPr>
      </w:pPr>
      <w:r w:rsidRPr="00553263">
        <w:rPr>
          <w:szCs w:val="28"/>
        </w:rPr>
        <w:t>Глава муниципального округа -</w:t>
      </w:r>
    </w:p>
    <w:p w14:paraId="6E7365D4" w14:textId="77777777" w:rsidR="00553263" w:rsidRPr="00553263" w:rsidRDefault="00553263" w:rsidP="00874971">
      <w:pPr>
        <w:tabs>
          <w:tab w:val="left" w:pos="7938"/>
        </w:tabs>
        <w:spacing w:line="240" w:lineRule="exact"/>
        <w:rPr>
          <w:szCs w:val="28"/>
        </w:rPr>
      </w:pPr>
      <w:r w:rsidRPr="00553263">
        <w:rPr>
          <w:szCs w:val="28"/>
        </w:rPr>
        <w:t>глава администрации Пермского</w:t>
      </w:r>
    </w:p>
    <w:p w14:paraId="5E186E8B" w14:textId="159F094F" w:rsidR="005B5167" w:rsidRDefault="00553263" w:rsidP="00873355">
      <w:pPr>
        <w:tabs>
          <w:tab w:val="left" w:pos="8080"/>
        </w:tabs>
        <w:spacing w:line="240" w:lineRule="exact"/>
        <w:rPr>
          <w:szCs w:val="28"/>
        </w:rPr>
      </w:pPr>
      <w:r w:rsidRPr="00553263">
        <w:rPr>
          <w:szCs w:val="28"/>
        </w:rPr>
        <w:t>муниципального округа</w:t>
      </w:r>
      <w:r w:rsidRPr="00553263">
        <w:rPr>
          <w:szCs w:val="28"/>
        </w:rPr>
        <w:tab/>
        <w:t>В.Ю. Цветов</w:t>
      </w:r>
      <w:bookmarkStart w:id="0" w:name="_GoBack"/>
      <w:bookmarkEnd w:id="0"/>
    </w:p>
    <w:sectPr w:rsidR="005B5167" w:rsidSect="00874971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D838A" w14:textId="77777777" w:rsidR="00F01B13" w:rsidRDefault="00F01B13" w:rsidP="00DA5614">
      <w:r>
        <w:separator/>
      </w:r>
    </w:p>
  </w:endnote>
  <w:endnote w:type="continuationSeparator" w:id="0">
    <w:p w14:paraId="236C9C4E" w14:textId="77777777" w:rsidR="00F01B13" w:rsidRDefault="00F01B1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92ED" w14:textId="129723D8" w:rsidR="00B705AE" w:rsidRDefault="00B705AE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7335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ED440" w14:textId="77777777" w:rsidR="00F01B13" w:rsidRDefault="00F01B13" w:rsidP="00DA5614">
      <w:r>
        <w:separator/>
      </w:r>
    </w:p>
  </w:footnote>
  <w:footnote w:type="continuationSeparator" w:id="0">
    <w:p w14:paraId="1BA1C0E4" w14:textId="77777777" w:rsidR="00F01B13" w:rsidRDefault="00F01B1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2B3C"/>
    <w:rsid w:val="00031B99"/>
    <w:rsid w:val="00037288"/>
    <w:rsid w:val="00040109"/>
    <w:rsid w:val="000408BB"/>
    <w:rsid w:val="00040937"/>
    <w:rsid w:val="0004237B"/>
    <w:rsid w:val="00042E22"/>
    <w:rsid w:val="00053764"/>
    <w:rsid w:val="00062005"/>
    <w:rsid w:val="00076A2F"/>
    <w:rsid w:val="00084B8D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241D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1FBA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CE8"/>
    <w:rsid w:val="002B3DC7"/>
    <w:rsid w:val="002B686F"/>
    <w:rsid w:val="002C1A0E"/>
    <w:rsid w:val="002C5595"/>
    <w:rsid w:val="002D35BC"/>
    <w:rsid w:val="002D7B28"/>
    <w:rsid w:val="002E0C89"/>
    <w:rsid w:val="002E3FC4"/>
    <w:rsid w:val="003023F0"/>
    <w:rsid w:val="00303D8F"/>
    <w:rsid w:val="003043D0"/>
    <w:rsid w:val="003131FA"/>
    <w:rsid w:val="00314014"/>
    <w:rsid w:val="003266FA"/>
    <w:rsid w:val="00327466"/>
    <w:rsid w:val="00332E76"/>
    <w:rsid w:val="003371C8"/>
    <w:rsid w:val="00341DDD"/>
    <w:rsid w:val="00342CA4"/>
    <w:rsid w:val="00343EB1"/>
    <w:rsid w:val="00345997"/>
    <w:rsid w:val="003511AE"/>
    <w:rsid w:val="00352835"/>
    <w:rsid w:val="00355BA2"/>
    <w:rsid w:val="00356472"/>
    <w:rsid w:val="00360E09"/>
    <w:rsid w:val="0036313A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401E95"/>
    <w:rsid w:val="00406607"/>
    <w:rsid w:val="004114CD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4847"/>
    <w:rsid w:val="004974BF"/>
    <w:rsid w:val="004A42F0"/>
    <w:rsid w:val="004B0B3E"/>
    <w:rsid w:val="004B4D13"/>
    <w:rsid w:val="004B6B07"/>
    <w:rsid w:val="004B6D45"/>
    <w:rsid w:val="004D2AA2"/>
    <w:rsid w:val="004D369D"/>
    <w:rsid w:val="004F074B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6A81"/>
    <w:rsid w:val="00543DEE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948E6"/>
    <w:rsid w:val="005A1177"/>
    <w:rsid w:val="005A1AD8"/>
    <w:rsid w:val="005A1BCF"/>
    <w:rsid w:val="005A5842"/>
    <w:rsid w:val="005B5167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764"/>
    <w:rsid w:val="005F6C2A"/>
    <w:rsid w:val="0060069F"/>
    <w:rsid w:val="006028FF"/>
    <w:rsid w:val="00604533"/>
    <w:rsid w:val="006105CD"/>
    <w:rsid w:val="00612527"/>
    <w:rsid w:val="0061364C"/>
    <w:rsid w:val="00623C5A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695"/>
    <w:rsid w:val="006B03C5"/>
    <w:rsid w:val="006B3143"/>
    <w:rsid w:val="006B5DA0"/>
    <w:rsid w:val="006C1937"/>
    <w:rsid w:val="006C39F7"/>
    <w:rsid w:val="006C66A9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C0C09"/>
    <w:rsid w:val="007C3B15"/>
    <w:rsid w:val="007C6816"/>
    <w:rsid w:val="007E752F"/>
    <w:rsid w:val="007F20F6"/>
    <w:rsid w:val="007F56A1"/>
    <w:rsid w:val="007F5C10"/>
    <w:rsid w:val="007F6ABF"/>
    <w:rsid w:val="00802E78"/>
    <w:rsid w:val="00805440"/>
    <w:rsid w:val="00810399"/>
    <w:rsid w:val="008123E8"/>
    <w:rsid w:val="008130C6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3355"/>
    <w:rsid w:val="00874971"/>
    <w:rsid w:val="00875709"/>
    <w:rsid w:val="00881699"/>
    <w:rsid w:val="0088484F"/>
    <w:rsid w:val="00887289"/>
    <w:rsid w:val="008926A9"/>
    <w:rsid w:val="00894928"/>
    <w:rsid w:val="008A40CB"/>
    <w:rsid w:val="008B0832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510B1"/>
    <w:rsid w:val="00955CF2"/>
    <w:rsid w:val="00970BF4"/>
    <w:rsid w:val="00986026"/>
    <w:rsid w:val="00990238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C724A"/>
    <w:rsid w:val="009D1773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10FF2"/>
    <w:rsid w:val="00A12294"/>
    <w:rsid w:val="00A1365E"/>
    <w:rsid w:val="00A16D73"/>
    <w:rsid w:val="00A260B1"/>
    <w:rsid w:val="00A317F0"/>
    <w:rsid w:val="00A32311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3A52"/>
    <w:rsid w:val="00B33CDA"/>
    <w:rsid w:val="00B33D67"/>
    <w:rsid w:val="00B36C64"/>
    <w:rsid w:val="00B45CAA"/>
    <w:rsid w:val="00B46762"/>
    <w:rsid w:val="00B5121F"/>
    <w:rsid w:val="00B54D9C"/>
    <w:rsid w:val="00B55D0B"/>
    <w:rsid w:val="00B607BE"/>
    <w:rsid w:val="00B65979"/>
    <w:rsid w:val="00B705AE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C7607"/>
    <w:rsid w:val="00BD0D2F"/>
    <w:rsid w:val="00BD45F1"/>
    <w:rsid w:val="00BD4E4E"/>
    <w:rsid w:val="00BE4950"/>
    <w:rsid w:val="00C000C3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3F82"/>
    <w:rsid w:val="00D6528C"/>
    <w:rsid w:val="00D65845"/>
    <w:rsid w:val="00D67550"/>
    <w:rsid w:val="00D70884"/>
    <w:rsid w:val="00D7094F"/>
    <w:rsid w:val="00D72FCC"/>
    <w:rsid w:val="00D75778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81718"/>
    <w:rsid w:val="00E81C49"/>
    <w:rsid w:val="00E823FB"/>
    <w:rsid w:val="00E92D3F"/>
    <w:rsid w:val="00E92D9F"/>
    <w:rsid w:val="00E9321F"/>
    <w:rsid w:val="00E94AF8"/>
    <w:rsid w:val="00E96157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63F1"/>
    <w:rsid w:val="00EE2726"/>
    <w:rsid w:val="00EE30A6"/>
    <w:rsid w:val="00EE5DFB"/>
    <w:rsid w:val="00EF135E"/>
    <w:rsid w:val="00EF5364"/>
    <w:rsid w:val="00F01B13"/>
    <w:rsid w:val="00F02BBC"/>
    <w:rsid w:val="00F045F5"/>
    <w:rsid w:val="00F11497"/>
    <w:rsid w:val="00F11679"/>
    <w:rsid w:val="00F16712"/>
    <w:rsid w:val="00F17172"/>
    <w:rsid w:val="00F259E9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C7FF2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2E25B765-CFAE-48E7-8D31-01B649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67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10E7-3ECA-4387-AC4B-D5233247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2024-07-02T04:15:00Z</cp:lastPrinted>
  <dcterms:created xsi:type="dcterms:W3CDTF">2024-06-17T11:19:00Z</dcterms:created>
  <dcterms:modified xsi:type="dcterms:W3CDTF">2024-07-02T04:15:00Z</dcterms:modified>
</cp:coreProperties>
</file>